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1CC" w:rsidRDefault="00D221CC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</w:p>
    <w:p w:rsidR="00D221CC" w:rsidRDefault="00D221CC">
      <w:pPr>
        <w:jc w:val="center"/>
        <w:rPr>
          <w:rFonts w:hAnsi="Century"/>
        </w:rPr>
      </w:pPr>
      <w:r>
        <w:rPr>
          <w:rFonts w:hAnsi="Century" w:hint="eastAsia"/>
          <w:spacing w:val="91"/>
        </w:rPr>
        <w:t>融資実行報告</w:t>
      </w:r>
      <w:r>
        <w:rPr>
          <w:rFonts w:hAnsi="Century" w:hint="eastAsia"/>
        </w:rPr>
        <w:t>書</w:t>
      </w: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</w:p>
    <w:p w:rsidR="00D221CC" w:rsidRDefault="00D221CC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  <w:r>
        <w:rPr>
          <w:rFonts w:hAnsi="Century" w:hint="eastAsia"/>
        </w:rPr>
        <w:t xml:space="preserve">　　　　　　　　　　殿</w:t>
      </w:r>
    </w:p>
    <w:p w:rsidR="00D221CC" w:rsidRDefault="00D221CC">
      <w:pPr>
        <w:rPr>
          <w:rFonts w:hAnsi="Century"/>
        </w:rPr>
      </w:pPr>
    </w:p>
    <w:p w:rsidR="00D221CC" w:rsidRDefault="00D221CC">
      <w:pPr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指定金融機関名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　</w:t>
      </w: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</w:p>
    <w:p w:rsidR="00D221CC" w:rsidRDefault="00D221CC">
      <w:pPr>
        <w:rPr>
          <w:rFonts w:hAnsi="Century"/>
        </w:rPr>
      </w:pPr>
      <w:r>
        <w:rPr>
          <w:rFonts w:hAnsi="Century" w:hint="eastAsia"/>
        </w:rPr>
        <w:t xml:space="preserve">　　　　　年　　月　　日　</w:t>
      </w:r>
      <w:r>
        <w:rPr>
          <w:rFonts w:hAnsi="Century"/>
        </w:rPr>
        <w:t>No.</w:t>
      </w:r>
      <w:r>
        <w:rPr>
          <w:rFonts w:hAnsi="Century" w:hint="eastAsia"/>
        </w:rPr>
        <w:t xml:space="preserve">　　　号により融資依頼のあったことについては，下記のとおり実行したので報告します。</w:t>
      </w:r>
    </w:p>
    <w:p w:rsidR="00D221CC" w:rsidRDefault="00D221CC">
      <w:pPr>
        <w:rPr>
          <w:rFonts w:hAnsi="Century"/>
        </w:rPr>
      </w:pPr>
    </w:p>
    <w:p w:rsidR="00D221CC" w:rsidRDefault="00D221CC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D221CC" w:rsidRDefault="00D221CC">
      <w:pPr>
        <w:rPr>
          <w:rFonts w:hAnsi="Century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8"/>
        <w:gridCol w:w="7007"/>
      </w:tblGrid>
      <w:tr w:rsidR="00D221CC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498" w:type="dxa"/>
            <w:vAlign w:val="center"/>
          </w:tcPr>
          <w:p w:rsidR="00D221CC" w:rsidRDefault="00D221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融資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7007" w:type="dxa"/>
            <w:vAlign w:val="center"/>
          </w:tcPr>
          <w:p w:rsidR="00D221CC" w:rsidRDefault="00D221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21CC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1498" w:type="dxa"/>
            <w:vAlign w:val="center"/>
          </w:tcPr>
          <w:p w:rsidR="00D221CC" w:rsidRDefault="00D221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借受</w:t>
            </w:r>
            <w:r>
              <w:rPr>
                <w:rFonts w:hAnsi="Century" w:hint="eastAsia"/>
              </w:rPr>
              <w:t>人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申込人</w:t>
            </w:r>
            <w:r>
              <w:rPr>
                <w:rFonts w:hAnsi="Century"/>
              </w:rPr>
              <w:t>)</w:t>
            </w:r>
          </w:p>
        </w:tc>
        <w:tc>
          <w:tcPr>
            <w:tcW w:w="7007" w:type="dxa"/>
            <w:vAlign w:val="center"/>
          </w:tcPr>
          <w:p w:rsidR="00D221CC" w:rsidRDefault="00D221CC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D221CC" w:rsidRDefault="00D221CC">
            <w:pPr>
              <w:rPr>
                <w:rFonts w:hAnsi="Century"/>
              </w:rPr>
            </w:pPr>
          </w:p>
          <w:p w:rsidR="00D221CC" w:rsidRDefault="00D221CC">
            <w:pPr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D221CC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1498" w:type="dxa"/>
            <w:vAlign w:val="center"/>
          </w:tcPr>
          <w:p w:rsidR="00D221CC" w:rsidRDefault="00D221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融資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7007" w:type="dxa"/>
            <w:vAlign w:val="center"/>
          </w:tcPr>
          <w:p w:rsidR="00D221CC" w:rsidRDefault="00D221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221CC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498" w:type="dxa"/>
            <w:vAlign w:val="center"/>
          </w:tcPr>
          <w:p w:rsidR="00D221CC" w:rsidRDefault="00D221CC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融資実行日</w:t>
            </w:r>
          </w:p>
        </w:tc>
        <w:tc>
          <w:tcPr>
            <w:tcW w:w="7007" w:type="dxa"/>
            <w:vAlign w:val="center"/>
          </w:tcPr>
          <w:p w:rsidR="00D221CC" w:rsidRDefault="00D221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221CC" w:rsidRDefault="00D221CC">
      <w:pPr>
        <w:rPr>
          <w:rFonts w:hAnsi="Century"/>
        </w:rPr>
      </w:pPr>
    </w:p>
    <w:sectPr w:rsidR="00D221CC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8D2" w:rsidRDefault="005E08D2" w:rsidP="00C03756">
      <w:r>
        <w:separator/>
      </w:r>
    </w:p>
  </w:endnote>
  <w:endnote w:type="continuationSeparator" w:id="0">
    <w:p w:rsidR="005E08D2" w:rsidRDefault="005E08D2" w:rsidP="00C0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8D2" w:rsidRDefault="005E08D2" w:rsidP="00C03756">
      <w:r>
        <w:separator/>
      </w:r>
    </w:p>
  </w:footnote>
  <w:footnote w:type="continuationSeparator" w:id="0">
    <w:p w:rsidR="005E08D2" w:rsidRDefault="005E08D2" w:rsidP="00C0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221CC"/>
    <w:rsid w:val="0041493B"/>
    <w:rsid w:val="005E08D2"/>
    <w:rsid w:val="006C309F"/>
    <w:rsid w:val="009E28C2"/>
    <w:rsid w:val="00C03756"/>
    <w:rsid w:val="00D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188AE3-40FB-4ECB-9DF9-B9937DC5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Times New Roman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(株)ぎょうせい</dc:creator>
  <cp:keywords/>
  <dc:description/>
  <cp:lastModifiedBy>伊藤 健人</cp:lastModifiedBy>
  <cp:revision>2</cp:revision>
  <dcterms:created xsi:type="dcterms:W3CDTF">2023-11-29T05:40:00Z</dcterms:created>
  <dcterms:modified xsi:type="dcterms:W3CDTF">2023-11-29T05:40:00Z</dcterms:modified>
</cp:coreProperties>
</file>